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6" w:rsidRDefault="00461526" w:rsidP="0045027C">
      <w:pPr>
        <w:spacing w:beforeLines="50" w:line="32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cs="华文中宋" w:hint="eastAsia"/>
          <w:b/>
          <w:bCs/>
          <w:sz w:val="36"/>
          <w:szCs w:val="36"/>
        </w:rPr>
        <w:t>兰州油气资源研究中心管理服务</w:t>
      </w:r>
      <w:r w:rsidRPr="00A3179C">
        <w:rPr>
          <w:rFonts w:eastAsia="华文中宋" w:cs="华文中宋" w:hint="eastAsia"/>
          <w:b/>
          <w:bCs/>
          <w:sz w:val="36"/>
          <w:szCs w:val="36"/>
        </w:rPr>
        <w:t>岗位竞聘申请表</w:t>
      </w:r>
    </w:p>
    <w:p w:rsidR="00461526" w:rsidRPr="000D410F" w:rsidRDefault="00461526" w:rsidP="0045027C">
      <w:pPr>
        <w:spacing w:beforeLines="50" w:line="320" w:lineRule="exact"/>
        <w:jc w:val="center"/>
        <w:rPr>
          <w:rFonts w:eastAsia="华文中宋"/>
          <w:b/>
          <w:bCs/>
          <w:sz w:val="36"/>
          <w:szCs w:val="36"/>
        </w:rPr>
      </w:pP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992"/>
        <w:gridCol w:w="142"/>
        <w:gridCol w:w="800"/>
        <w:gridCol w:w="1134"/>
        <w:gridCol w:w="51"/>
        <w:gridCol w:w="1701"/>
        <w:gridCol w:w="567"/>
        <w:gridCol w:w="702"/>
        <w:gridCol w:w="1701"/>
      </w:tblGrid>
      <w:tr w:rsidR="00461526" w:rsidRPr="00A3179C">
        <w:trPr>
          <w:cantSplit/>
          <w:trHeight w:val="624"/>
          <w:jc w:val="center"/>
        </w:trPr>
        <w:tc>
          <w:tcPr>
            <w:tcW w:w="902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34" w:type="dxa"/>
            <w:gridSpan w:val="3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52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902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4" w:type="dxa"/>
            <w:gridSpan w:val="3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52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color w:val="000000"/>
                <w:sz w:val="24"/>
                <w:szCs w:val="24"/>
              </w:rPr>
              <w:t xml:space="preserve"> 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A3179C">
              <w:rPr>
                <w:color w:val="000000"/>
                <w:sz w:val="24"/>
                <w:szCs w:val="24"/>
              </w:rPr>
              <w:t xml:space="preserve">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69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902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毕业学校</w:t>
            </w:r>
          </w:p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及</w:t>
            </w:r>
            <w:r w:rsidRPr="00A3179C">
              <w:rPr>
                <w:color w:val="000000"/>
                <w:sz w:val="24"/>
                <w:szCs w:val="24"/>
              </w:rPr>
              <w:t xml:space="preserve">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专</w:t>
            </w:r>
            <w:r w:rsidRPr="00A3179C">
              <w:rPr>
                <w:color w:val="000000"/>
                <w:sz w:val="24"/>
                <w:szCs w:val="24"/>
              </w:rPr>
              <w:t xml:space="preserve">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970" w:type="dxa"/>
            <w:gridSpan w:val="3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076" w:type="dxa"/>
            <w:gridSpan w:val="3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本人户口</w:t>
            </w:r>
          </w:p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970" w:type="dxa"/>
            <w:gridSpan w:val="3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6798" w:type="dxa"/>
            <w:gridSpan w:val="8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127" w:type="dxa"/>
            <w:gridSpan w:val="4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1526" w:rsidRDefault="00461526" w:rsidP="00A41A84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与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中心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职工有</w:t>
            </w:r>
          </w:p>
          <w:p w:rsidR="00461526" w:rsidRPr="00A3179C" w:rsidRDefault="00461526" w:rsidP="00A41A84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无亲属关系</w:t>
            </w:r>
          </w:p>
        </w:tc>
        <w:tc>
          <w:tcPr>
            <w:tcW w:w="2403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现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岗位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及</w:t>
            </w:r>
          </w:p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聘任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4"/>
            <w:vAlign w:val="center"/>
          </w:tcPr>
          <w:p w:rsidR="00461526" w:rsidRDefault="00461526" w:rsidP="00461526">
            <w:pPr>
              <w:ind w:firstLineChars="300" w:firstLine="31680"/>
              <w:rPr>
                <w:color w:val="000000"/>
                <w:sz w:val="24"/>
                <w:szCs w:val="24"/>
              </w:rPr>
            </w:pPr>
          </w:p>
          <w:p w:rsidR="00461526" w:rsidRDefault="00461526" w:rsidP="00461526">
            <w:pPr>
              <w:ind w:firstLineChars="300" w:firstLine="31680"/>
              <w:rPr>
                <w:color w:val="000000"/>
                <w:sz w:val="24"/>
                <w:szCs w:val="24"/>
              </w:rPr>
            </w:pPr>
          </w:p>
          <w:p w:rsidR="00461526" w:rsidRPr="00A3179C" w:rsidRDefault="00461526" w:rsidP="00461526">
            <w:pPr>
              <w:ind w:firstLineChars="300" w:firstLine="31680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A3179C">
              <w:rPr>
                <w:color w:val="000000"/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现专业技术职务或职员职级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2403" w:type="dxa"/>
            <w:gridSpan w:val="2"/>
            <w:vAlign w:val="center"/>
          </w:tcPr>
          <w:p w:rsidR="00461526" w:rsidRDefault="00461526" w:rsidP="00461526">
            <w:pPr>
              <w:ind w:firstLineChars="200" w:firstLine="31680"/>
              <w:rPr>
                <w:color w:val="000000"/>
                <w:sz w:val="24"/>
                <w:szCs w:val="24"/>
              </w:rPr>
            </w:pPr>
          </w:p>
          <w:p w:rsidR="00461526" w:rsidRDefault="00461526" w:rsidP="00461526">
            <w:pPr>
              <w:ind w:firstLineChars="200" w:firstLine="31680"/>
              <w:rPr>
                <w:color w:val="000000"/>
                <w:sz w:val="24"/>
                <w:szCs w:val="24"/>
              </w:rPr>
            </w:pPr>
          </w:p>
          <w:p w:rsidR="00461526" w:rsidRPr="00A3179C" w:rsidRDefault="00461526" w:rsidP="00461526">
            <w:pPr>
              <w:ind w:firstLineChars="400" w:firstLine="31680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A3179C">
              <w:rPr>
                <w:color w:val="000000"/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127" w:type="dxa"/>
            <w:gridSpan w:val="4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应聘岗位职级</w:t>
            </w:r>
          </w:p>
        </w:tc>
        <w:tc>
          <w:tcPr>
            <w:tcW w:w="2403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24"/>
          <w:jc w:val="center"/>
        </w:trPr>
        <w:tc>
          <w:tcPr>
            <w:tcW w:w="1894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27" w:type="dxa"/>
            <w:gridSpan w:val="4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:rsidR="00461526" w:rsidRPr="00A3179C" w:rsidRDefault="00461526" w:rsidP="00E473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2087"/>
          <w:jc w:val="center"/>
        </w:trPr>
        <w:tc>
          <w:tcPr>
            <w:tcW w:w="8692" w:type="dxa"/>
            <w:gridSpan w:val="10"/>
          </w:tcPr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学习经历（从高中开始，包括时间、所在学校、专业、学历、学位）</w:t>
            </w:r>
          </w:p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</w:p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</w:p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</w:p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</w:p>
          <w:p w:rsidR="00461526" w:rsidRDefault="00461526" w:rsidP="00E47330">
            <w:pPr>
              <w:widowControl/>
              <w:rPr>
                <w:sz w:val="24"/>
                <w:szCs w:val="24"/>
              </w:rPr>
            </w:pPr>
          </w:p>
          <w:p w:rsidR="00461526" w:rsidRPr="00A3179C" w:rsidRDefault="00461526" w:rsidP="00E47330">
            <w:pPr>
              <w:widowControl/>
              <w:rPr>
                <w:rFonts w:eastAsia="仿宋_GB2312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2399"/>
          <w:jc w:val="center"/>
        </w:trPr>
        <w:tc>
          <w:tcPr>
            <w:tcW w:w="8692" w:type="dxa"/>
            <w:gridSpan w:val="10"/>
          </w:tcPr>
          <w:p w:rsidR="00461526" w:rsidRDefault="00461526" w:rsidP="00E47330">
            <w:pPr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工作经历（包括时间、工作单位、职务）</w:t>
            </w: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Default="00461526" w:rsidP="00E47330">
            <w:pPr>
              <w:rPr>
                <w:sz w:val="24"/>
                <w:szCs w:val="24"/>
              </w:rPr>
            </w:pPr>
          </w:p>
          <w:p w:rsidR="00461526" w:rsidRPr="00A3179C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2326"/>
          <w:jc w:val="center"/>
        </w:trPr>
        <w:tc>
          <w:tcPr>
            <w:tcW w:w="8692" w:type="dxa"/>
            <w:gridSpan w:val="10"/>
          </w:tcPr>
          <w:p w:rsidR="00461526" w:rsidRPr="00714BB9" w:rsidRDefault="00461526" w:rsidP="00E47330">
            <w:pPr>
              <w:rPr>
                <w:b/>
                <w:bCs/>
                <w:sz w:val="24"/>
                <w:szCs w:val="24"/>
              </w:rPr>
            </w:pPr>
            <w:r w:rsidRPr="00714BB9">
              <w:rPr>
                <w:rFonts w:cs="宋体" w:hint="eastAsia"/>
                <w:b/>
                <w:bCs/>
                <w:sz w:val="24"/>
                <w:szCs w:val="24"/>
              </w:rPr>
              <w:t>主要工作业绩介绍</w:t>
            </w: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  <w:p w:rsidR="00461526" w:rsidRPr="00A3179C" w:rsidRDefault="00461526" w:rsidP="00E47330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461526" w:rsidRPr="00A3179C">
        <w:trPr>
          <w:cantSplit/>
          <w:trHeight w:val="6585"/>
          <w:jc w:val="center"/>
        </w:trPr>
        <w:tc>
          <w:tcPr>
            <w:tcW w:w="8692" w:type="dxa"/>
            <w:gridSpan w:val="10"/>
          </w:tcPr>
          <w:p w:rsidR="00461526" w:rsidRPr="00A3179C" w:rsidRDefault="00461526" w:rsidP="00E47330">
            <w:pPr>
              <w:rPr>
                <w:sz w:val="24"/>
                <w:szCs w:val="24"/>
              </w:rPr>
            </w:pPr>
            <w:bookmarkStart w:id="0" w:name="_GoBack"/>
            <w:r w:rsidRPr="00714BB9">
              <w:rPr>
                <w:rFonts w:cs="宋体" w:hint="eastAsia"/>
                <w:b/>
                <w:bCs/>
                <w:sz w:val="24"/>
                <w:szCs w:val="24"/>
              </w:rPr>
              <w:t>应聘岗位陈述</w:t>
            </w:r>
            <w:bookmarkEnd w:id="0"/>
            <w:r w:rsidRPr="00A3179C">
              <w:rPr>
                <w:rFonts w:cs="宋体" w:hint="eastAsia"/>
                <w:sz w:val="24"/>
                <w:szCs w:val="24"/>
              </w:rPr>
              <w:t>（简述对岗位的理解、个人应聘优势、工作设想等，不够可另附纸）</w:t>
            </w:r>
          </w:p>
          <w:p w:rsidR="00461526" w:rsidRPr="00A3179C" w:rsidRDefault="00461526" w:rsidP="00E47330">
            <w:pPr>
              <w:rPr>
                <w:sz w:val="24"/>
                <w:szCs w:val="24"/>
              </w:rPr>
            </w:pPr>
          </w:p>
        </w:tc>
      </w:tr>
    </w:tbl>
    <w:p w:rsidR="00461526" w:rsidRPr="00A3179C" w:rsidRDefault="00461526" w:rsidP="00461526">
      <w:pPr>
        <w:spacing w:beforeLines="50"/>
        <w:ind w:firstLineChars="150" w:firstLine="31680"/>
        <w:rPr>
          <w:sz w:val="24"/>
          <w:szCs w:val="24"/>
        </w:rPr>
      </w:pPr>
      <w:r w:rsidRPr="00A3179C">
        <w:rPr>
          <w:rFonts w:cs="宋体" w:hint="eastAsia"/>
          <w:sz w:val="24"/>
          <w:szCs w:val="24"/>
        </w:rPr>
        <w:t>本人承诺以上情况属实。</w:t>
      </w:r>
    </w:p>
    <w:p w:rsidR="00461526" w:rsidRPr="00A3179C" w:rsidRDefault="00461526" w:rsidP="0045027C">
      <w:pPr>
        <w:tabs>
          <w:tab w:val="left" w:pos="7140"/>
        </w:tabs>
        <w:spacing w:beforeLines="50"/>
        <w:ind w:right="-421"/>
        <w:rPr>
          <w:sz w:val="24"/>
          <w:szCs w:val="24"/>
        </w:rPr>
      </w:pPr>
      <w:r w:rsidRPr="00A3179C">
        <w:rPr>
          <w:sz w:val="24"/>
          <w:szCs w:val="24"/>
        </w:rPr>
        <w:t xml:space="preserve">                                         </w:t>
      </w:r>
      <w:r w:rsidRPr="00A3179C">
        <w:rPr>
          <w:rFonts w:cs="宋体" w:hint="eastAsia"/>
          <w:sz w:val="24"/>
          <w:szCs w:val="24"/>
        </w:rPr>
        <w:t>应聘申请人签字：</w:t>
      </w:r>
      <w:r w:rsidRPr="00A3179C">
        <w:rPr>
          <w:sz w:val="24"/>
          <w:szCs w:val="24"/>
        </w:rPr>
        <w:t xml:space="preserve">              </w:t>
      </w:r>
    </w:p>
    <w:p w:rsidR="00461526" w:rsidRPr="008E0286" w:rsidRDefault="00461526" w:rsidP="0032690C">
      <w:pPr>
        <w:widowControl/>
        <w:spacing w:before="100" w:beforeAutospacing="1" w:after="100" w:afterAutospacing="1" w:line="360" w:lineRule="atLeast"/>
        <w:ind w:leftChars="314" w:left="31680" w:firstLineChars="2050" w:firstLine="31680"/>
        <w:jc w:val="left"/>
        <w:rPr>
          <w:rFonts w:ascii="宋体"/>
          <w:color w:val="555555"/>
          <w:kern w:val="0"/>
        </w:rPr>
      </w:pPr>
      <w:r w:rsidRPr="00A3179C">
        <w:rPr>
          <w:rFonts w:cs="宋体" w:hint="eastAsia"/>
          <w:sz w:val="24"/>
          <w:szCs w:val="24"/>
        </w:rPr>
        <w:t>年</w:t>
      </w:r>
      <w:r w:rsidRPr="00A3179C"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 xml:space="preserve">    </w:t>
      </w:r>
    </w:p>
    <w:sectPr w:rsidR="00461526" w:rsidRPr="008E0286" w:rsidSect="00A126F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26" w:rsidRDefault="00461526" w:rsidP="001C66D1">
      <w:r>
        <w:separator/>
      </w:r>
    </w:p>
  </w:endnote>
  <w:endnote w:type="continuationSeparator" w:id="0">
    <w:p w:rsidR="00461526" w:rsidRDefault="00461526" w:rsidP="001C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26" w:rsidRDefault="00461526" w:rsidP="001C66D1">
      <w:r>
        <w:separator/>
      </w:r>
    </w:p>
  </w:footnote>
  <w:footnote w:type="continuationSeparator" w:id="0">
    <w:p w:rsidR="00461526" w:rsidRDefault="00461526" w:rsidP="001C6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9D"/>
    <w:rsid w:val="00064DB0"/>
    <w:rsid w:val="00077E8B"/>
    <w:rsid w:val="000D410F"/>
    <w:rsid w:val="001441F4"/>
    <w:rsid w:val="00160350"/>
    <w:rsid w:val="001941DF"/>
    <w:rsid w:val="0019559F"/>
    <w:rsid w:val="001C66D1"/>
    <w:rsid w:val="001E1A1B"/>
    <w:rsid w:val="00235C9D"/>
    <w:rsid w:val="00255A8E"/>
    <w:rsid w:val="002C5774"/>
    <w:rsid w:val="0032690C"/>
    <w:rsid w:val="0035042C"/>
    <w:rsid w:val="003723AA"/>
    <w:rsid w:val="00372E5F"/>
    <w:rsid w:val="0039531A"/>
    <w:rsid w:val="00425E25"/>
    <w:rsid w:val="00426C23"/>
    <w:rsid w:val="004324EB"/>
    <w:rsid w:val="0045027C"/>
    <w:rsid w:val="00461526"/>
    <w:rsid w:val="004F6AD3"/>
    <w:rsid w:val="00714BB9"/>
    <w:rsid w:val="00881D01"/>
    <w:rsid w:val="008E0286"/>
    <w:rsid w:val="00913E16"/>
    <w:rsid w:val="009621FB"/>
    <w:rsid w:val="009654C1"/>
    <w:rsid w:val="009916D0"/>
    <w:rsid w:val="009C1B83"/>
    <w:rsid w:val="00A126F4"/>
    <w:rsid w:val="00A3179C"/>
    <w:rsid w:val="00A3473B"/>
    <w:rsid w:val="00A41A84"/>
    <w:rsid w:val="00A44167"/>
    <w:rsid w:val="00AC353E"/>
    <w:rsid w:val="00AF08C7"/>
    <w:rsid w:val="00DF7143"/>
    <w:rsid w:val="00E4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D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6D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C66D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65</Words>
  <Characters>371</Characters>
  <Application>Microsoft Office Outlook</Application>
  <DocSecurity>0</DocSecurity>
  <Lines>0</Lines>
  <Paragraphs>0</Paragraphs>
  <ScaleCrop>false</ScaleCrop>
  <Company>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禹燕龙</dc:creator>
  <cp:keywords/>
  <dc:description/>
  <cp:lastModifiedBy>陈作涛</cp:lastModifiedBy>
  <cp:revision>5</cp:revision>
  <dcterms:created xsi:type="dcterms:W3CDTF">2015-12-15T05:51:00Z</dcterms:created>
  <dcterms:modified xsi:type="dcterms:W3CDTF">2015-12-15T09:36:00Z</dcterms:modified>
</cp:coreProperties>
</file>